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CFACB" w14:textId="77777777" w:rsidR="0027571A" w:rsidRPr="00CD73E2" w:rsidRDefault="00CD73E2" w:rsidP="00CD73E2">
      <w:pPr>
        <w:jc w:val="center"/>
        <w:rPr>
          <w:sz w:val="32"/>
        </w:rPr>
      </w:pPr>
      <w:r w:rsidRPr="00CD73E2">
        <w:rPr>
          <w:rFonts w:hint="eastAsia"/>
          <w:sz w:val="32"/>
        </w:rPr>
        <w:t>入会申込書</w:t>
      </w:r>
    </w:p>
    <w:p w14:paraId="533E32B5" w14:textId="77777777" w:rsidR="00CD73E2" w:rsidRDefault="00CD73E2"/>
    <w:p w14:paraId="142C386D" w14:textId="77777777" w:rsidR="00CD73E2" w:rsidRPr="00E54444" w:rsidRDefault="00CD73E2">
      <w:pPr>
        <w:rPr>
          <w:sz w:val="21"/>
          <w:szCs w:val="21"/>
        </w:rPr>
      </w:pPr>
      <w:r w:rsidRPr="00E54444">
        <w:rPr>
          <w:rFonts w:hint="eastAsia"/>
          <w:sz w:val="21"/>
          <w:szCs w:val="21"/>
        </w:rPr>
        <w:t>一般社団法人システムズエンジニアリング研究会</w:t>
      </w:r>
      <w:r w:rsidRPr="00E54444">
        <w:rPr>
          <w:rFonts w:hint="eastAsia"/>
          <w:sz w:val="21"/>
          <w:szCs w:val="21"/>
        </w:rPr>
        <w:t xml:space="preserve"> </w:t>
      </w:r>
      <w:r w:rsidRPr="00E54444">
        <w:rPr>
          <w:rFonts w:hint="eastAsia"/>
          <w:sz w:val="21"/>
          <w:szCs w:val="21"/>
        </w:rPr>
        <w:t>御中</w:t>
      </w:r>
    </w:p>
    <w:p w14:paraId="7F7D6BEF" w14:textId="77777777" w:rsidR="00CD73E2" w:rsidRPr="00E54444" w:rsidRDefault="00CD73E2">
      <w:pPr>
        <w:rPr>
          <w:sz w:val="21"/>
          <w:szCs w:val="21"/>
        </w:rPr>
      </w:pPr>
    </w:p>
    <w:p w14:paraId="09A2B4D3" w14:textId="67AE29E8" w:rsidR="00CD73E2" w:rsidRPr="00CD73E2" w:rsidRDefault="00CD73E2">
      <w:pPr>
        <w:rPr>
          <w:sz w:val="21"/>
          <w:szCs w:val="21"/>
        </w:rPr>
      </w:pPr>
      <w:r w:rsidRPr="00CD73E2">
        <w:rPr>
          <w:rFonts w:hint="eastAsia"/>
          <w:sz w:val="21"/>
          <w:szCs w:val="21"/>
        </w:rPr>
        <w:t>私議、貴会の定款を認め趣旨に賛同し、入会したく申し込み</w:t>
      </w:r>
      <w:r w:rsidR="00C355B3">
        <w:rPr>
          <w:rFonts w:hint="eastAsia"/>
          <w:sz w:val="21"/>
          <w:szCs w:val="21"/>
        </w:rPr>
        <w:t>いた</w:t>
      </w:r>
      <w:r w:rsidRPr="00CD73E2">
        <w:rPr>
          <w:rFonts w:hint="eastAsia"/>
          <w:sz w:val="21"/>
          <w:szCs w:val="21"/>
        </w:rPr>
        <w:t>します。</w:t>
      </w:r>
    </w:p>
    <w:p w14:paraId="41FFC603" w14:textId="79EE1D66" w:rsidR="00CD73E2" w:rsidRPr="00CD73E2" w:rsidRDefault="008A1D59" w:rsidP="008A1D59">
      <w:pPr>
        <w:wordWrap w:val="0"/>
        <w:jc w:val="right"/>
        <w:rPr>
          <w:rFonts w:hint="eastAsia"/>
          <w:sz w:val="21"/>
          <w:szCs w:val="21"/>
        </w:rPr>
      </w:pPr>
      <w:bookmarkStart w:id="0" w:name="_GoBack"/>
      <w:r>
        <w:rPr>
          <w:rFonts w:hint="eastAsia"/>
          <w:sz w:val="21"/>
          <w:szCs w:val="21"/>
        </w:rPr>
        <w:t>申し込み日：　　　　年　　月　　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7028"/>
      </w:tblGrid>
      <w:tr w:rsidR="00CD73E2" w:rsidRPr="00CD73E2" w14:paraId="4E31A0DE" w14:textId="77777777" w:rsidTr="00CD73E2">
        <w:tc>
          <w:tcPr>
            <w:tcW w:w="817" w:type="dxa"/>
            <w:vMerge w:val="restart"/>
            <w:vAlign w:val="center"/>
          </w:tcPr>
          <w:bookmarkEnd w:id="0"/>
          <w:p w14:paraId="0C5C463F" w14:textId="77777777" w:rsidR="00CD73E2" w:rsidRPr="00CD73E2" w:rsidRDefault="00CD73E2" w:rsidP="00CD73E2">
            <w:pPr>
              <w:jc w:val="center"/>
              <w:rPr>
                <w:sz w:val="21"/>
                <w:szCs w:val="21"/>
              </w:rPr>
            </w:pPr>
            <w:r w:rsidRPr="00CD73E2">
              <w:rPr>
                <w:rFonts w:hint="eastAsia"/>
                <w:sz w:val="21"/>
                <w:szCs w:val="21"/>
              </w:rPr>
              <w:t>社名</w:t>
            </w:r>
          </w:p>
        </w:tc>
        <w:tc>
          <w:tcPr>
            <w:tcW w:w="851" w:type="dxa"/>
            <w:vAlign w:val="center"/>
          </w:tcPr>
          <w:p w14:paraId="4AFF9A9B" w14:textId="77777777" w:rsidR="00CD73E2" w:rsidRPr="00CD73E2" w:rsidRDefault="00CD73E2" w:rsidP="00CD7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和文</w:t>
            </w:r>
          </w:p>
        </w:tc>
        <w:tc>
          <w:tcPr>
            <w:tcW w:w="7028" w:type="dxa"/>
          </w:tcPr>
          <w:p w14:paraId="4ADAFD3B" w14:textId="77777777" w:rsidR="00CD73E2" w:rsidRPr="00CD73E2" w:rsidRDefault="00CD73E2">
            <w:pPr>
              <w:rPr>
                <w:sz w:val="21"/>
                <w:szCs w:val="21"/>
              </w:rPr>
            </w:pPr>
          </w:p>
        </w:tc>
      </w:tr>
      <w:tr w:rsidR="00CD73E2" w:rsidRPr="00CD73E2" w14:paraId="2EEF7452" w14:textId="77777777" w:rsidTr="00CD73E2">
        <w:tc>
          <w:tcPr>
            <w:tcW w:w="817" w:type="dxa"/>
            <w:vMerge/>
          </w:tcPr>
          <w:p w14:paraId="60F535B8" w14:textId="77777777" w:rsidR="00CD73E2" w:rsidRPr="00CD73E2" w:rsidRDefault="00CD73E2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1AC237" w14:textId="77777777" w:rsidR="00CD73E2" w:rsidRPr="00CD73E2" w:rsidRDefault="00CD73E2" w:rsidP="00CD7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英文</w:t>
            </w:r>
          </w:p>
        </w:tc>
        <w:tc>
          <w:tcPr>
            <w:tcW w:w="7028" w:type="dxa"/>
          </w:tcPr>
          <w:p w14:paraId="2F9980D0" w14:textId="77777777" w:rsidR="00CD73E2" w:rsidRPr="00CD73E2" w:rsidRDefault="00CD73E2">
            <w:pPr>
              <w:rPr>
                <w:sz w:val="21"/>
                <w:szCs w:val="21"/>
              </w:rPr>
            </w:pPr>
          </w:p>
        </w:tc>
      </w:tr>
      <w:tr w:rsidR="00CD73E2" w:rsidRPr="00CD73E2" w14:paraId="0F0082B2" w14:textId="77777777" w:rsidTr="00CD73E2">
        <w:tc>
          <w:tcPr>
            <w:tcW w:w="1668" w:type="dxa"/>
            <w:gridSpan w:val="2"/>
            <w:vAlign w:val="center"/>
          </w:tcPr>
          <w:p w14:paraId="334E2F94" w14:textId="6E8F18A1" w:rsidR="00CD73E2" w:rsidRPr="00CD73E2" w:rsidRDefault="00EF1B1E" w:rsidP="00CD7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代表者</w:t>
            </w:r>
            <w:r w:rsidR="00CD73E2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7028" w:type="dxa"/>
          </w:tcPr>
          <w:p w14:paraId="598406AC" w14:textId="3482B44B" w:rsidR="00CD73E2" w:rsidRDefault="000F029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（役職名）　　　　　　　　</w:t>
            </w:r>
            <w:r w:rsidR="00CD73E2">
              <w:rPr>
                <w:rFonts w:hint="eastAsia"/>
                <w:sz w:val="21"/>
                <w:szCs w:val="21"/>
              </w:rPr>
              <w:t>（氏名）</w:t>
            </w:r>
          </w:p>
          <w:p w14:paraId="3900E062" w14:textId="77777777" w:rsidR="00CD73E2" w:rsidRDefault="00CD73E2">
            <w:pPr>
              <w:rPr>
                <w:sz w:val="21"/>
                <w:szCs w:val="21"/>
              </w:rPr>
            </w:pPr>
          </w:p>
          <w:p w14:paraId="37B5E283" w14:textId="77777777" w:rsidR="00CD73E2" w:rsidRDefault="00CD73E2" w:rsidP="00CD73E2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印　</w:t>
            </w:r>
          </w:p>
          <w:p w14:paraId="71ACD8A7" w14:textId="77777777" w:rsidR="000F0295" w:rsidRPr="00CD73E2" w:rsidRDefault="000F0295" w:rsidP="000F0295">
            <w:pPr>
              <w:jc w:val="right"/>
              <w:rPr>
                <w:sz w:val="21"/>
                <w:szCs w:val="21"/>
              </w:rPr>
            </w:pPr>
          </w:p>
        </w:tc>
      </w:tr>
      <w:tr w:rsidR="00CD73E2" w:rsidRPr="00CD73E2" w14:paraId="2C04D39B" w14:textId="77777777" w:rsidTr="00CD73E2">
        <w:tc>
          <w:tcPr>
            <w:tcW w:w="1668" w:type="dxa"/>
            <w:gridSpan w:val="2"/>
            <w:vAlign w:val="center"/>
          </w:tcPr>
          <w:p w14:paraId="21A29C3D" w14:textId="77777777" w:rsidR="00CD73E2" w:rsidRPr="00CD73E2" w:rsidRDefault="00CD73E2" w:rsidP="00CD7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本社所在地</w:t>
            </w:r>
          </w:p>
        </w:tc>
        <w:tc>
          <w:tcPr>
            <w:tcW w:w="7028" w:type="dxa"/>
          </w:tcPr>
          <w:p w14:paraId="7650A520" w14:textId="77777777" w:rsidR="00CD73E2" w:rsidRDefault="00CD7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0EDBBC15" w14:textId="77777777" w:rsidR="00CD73E2" w:rsidRDefault="00CD73E2">
            <w:pPr>
              <w:rPr>
                <w:sz w:val="21"/>
                <w:szCs w:val="21"/>
              </w:rPr>
            </w:pPr>
          </w:p>
          <w:p w14:paraId="248AFE11" w14:textId="77777777" w:rsidR="006848AE" w:rsidRDefault="006848AE">
            <w:pPr>
              <w:rPr>
                <w:sz w:val="21"/>
                <w:szCs w:val="21"/>
              </w:rPr>
            </w:pPr>
          </w:p>
          <w:p w14:paraId="1ECB240F" w14:textId="77777777" w:rsidR="00CD73E2" w:rsidRDefault="00CD73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</w:t>
            </w:r>
            <w:r>
              <w:rPr>
                <w:rFonts w:hint="eastAsia"/>
                <w:sz w:val="21"/>
                <w:szCs w:val="21"/>
              </w:rPr>
              <w:t xml:space="preserve">：　　　　　　　　　　　　</w:t>
            </w:r>
            <w:r>
              <w:rPr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7233104A" w14:textId="77777777" w:rsidR="00CD73E2" w:rsidRPr="00CD73E2" w:rsidRDefault="00CD73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URL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D73E2" w:rsidRPr="00CD73E2" w14:paraId="4D76F2BF" w14:textId="77777777" w:rsidTr="00CD73E2">
        <w:trPr>
          <w:trHeight w:val="800"/>
        </w:trPr>
        <w:tc>
          <w:tcPr>
            <w:tcW w:w="1668" w:type="dxa"/>
            <w:gridSpan w:val="2"/>
            <w:vMerge w:val="restart"/>
            <w:vAlign w:val="center"/>
          </w:tcPr>
          <w:p w14:paraId="5036AA5D" w14:textId="77777777" w:rsidR="00CD73E2" w:rsidRDefault="00CD73E2" w:rsidP="00CD73E2">
            <w:pPr>
              <w:jc w:val="center"/>
              <w:rPr>
                <w:sz w:val="21"/>
                <w:szCs w:val="21"/>
              </w:rPr>
            </w:pPr>
          </w:p>
          <w:p w14:paraId="5C328F72" w14:textId="77777777" w:rsidR="00CD73E2" w:rsidRDefault="00CD73E2" w:rsidP="00CD7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事務連絡</w:t>
            </w:r>
          </w:p>
          <w:p w14:paraId="1AB5E434" w14:textId="77777777" w:rsidR="00CD73E2" w:rsidRDefault="00CD73E2" w:rsidP="00CD7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  <w:p w14:paraId="4F0065EC" w14:textId="77777777" w:rsidR="00CD73E2" w:rsidRPr="00CD73E2" w:rsidRDefault="00CD73E2" w:rsidP="00CD73E2">
            <w:pPr>
              <w:rPr>
                <w:sz w:val="21"/>
                <w:szCs w:val="21"/>
              </w:rPr>
            </w:pPr>
          </w:p>
        </w:tc>
        <w:tc>
          <w:tcPr>
            <w:tcW w:w="7028" w:type="dxa"/>
          </w:tcPr>
          <w:p w14:paraId="5D52F011" w14:textId="77777777" w:rsidR="00CD73E2" w:rsidRDefault="00CD7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（所属・役職名）　　　　　　　　　（氏名）</w:t>
            </w:r>
          </w:p>
          <w:p w14:paraId="51D09424" w14:textId="77777777" w:rsidR="00CD73E2" w:rsidRDefault="00CD73E2">
            <w:pPr>
              <w:rPr>
                <w:sz w:val="21"/>
                <w:szCs w:val="21"/>
              </w:rPr>
            </w:pPr>
          </w:p>
          <w:p w14:paraId="49D00C5C" w14:textId="77777777" w:rsidR="00CD73E2" w:rsidRPr="00CD73E2" w:rsidRDefault="00CD73E2">
            <w:pPr>
              <w:rPr>
                <w:sz w:val="21"/>
                <w:szCs w:val="21"/>
              </w:rPr>
            </w:pPr>
          </w:p>
        </w:tc>
      </w:tr>
      <w:tr w:rsidR="00CD73E2" w:rsidRPr="00CD73E2" w14:paraId="231E0BFF" w14:textId="77777777" w:rsidTr="00CD73E2">
        <w:trPr>
          <w:trHeight w:val="800"/>
        </w:trPr>
        <w:tc>
          <w:tcPr>
            <w:tcW w:w="1668" w:type="dxa"/>
            <w:gridSpan w:val="2"/>
            <w:vMerge/>
            <w:vAlign w:val="center"/>
          </w:tcPr>
          <w:p w14:paraId="674B749B" w14:textId="77777777" w:rsidR="00CD73E2" w:rsidRDefault="00CD73E2" w:rsidP="00CD73E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028" w:type="dxa"/>
          </w:tcPr>
          <w:p w14:paraId="54C55BBD" w14:textId="77777777" w:rsidR="00CD73E2" w:rsidRDefault="00CD73E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14:paraId="325D3E0C" w14:textId="77777777" w:rsidR="00CD73E2" w:rsidRDefault="00CD73E2">
            <w:pPr>
              <w:rPr>
                <w:sz w:val="21"/>
                <w:szCs w:val="21"/>
              </w:rPr>
            </w:pPr>
          </w:p>
          <w:p w14:paraId="03418EA6" w14:textId="77777777" w:rsidR="006848AE" w:rsidRDefault="006848AE">
            <w:pPr>
              <w:rPr>
                <w:sz w:val="21"/>
                <w:szCs w:val="21"/>
              </w:rPr>
            </w:pPr>
          </w:p>
          <w:p w14:paraId="3E222AC6" w14:textId="77777777" w:rsidR="00CD73E2" w:rsidRDefault="00CD73E2" w:rsidP="00CD73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TEL</w:t>
            </w:r>
            <w:r>
              <w:rPr>
                <w:rFonts w:hint="eastAsia"/>
                <w:sz w:val="21"/>
                <w:szCs w:val="21"/>
              </w:rPr>
              <w:t xml:space="preserve">：　　　　　　　　　　　　</w:t>
            </w:r>
            <w:r>
              <w:rPr>
                <w:sz w:val="21"/>
                <w:szCs w:val="21"/>
              </w:rPr>
              <w:t>FAX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  <w:p w14:paraId="3FCFD4A8" w14:textId="77777777" w:rsidR="00CD73E2" w:rsidRDefault="00CD73E2" w:rsidP="00CD73E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</w:t>
            </w:r>
            <w:r>
              <w:rPr>
                <w:rFonts w:hint="eastAsia"/>
                <w:sz w:val="21"/>
                <w:szCs w:val="21"/>
              </w:rPr>
              <w:t>-mail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CD73E2" w:rsidRPr="00CD73E2" w14:paraId="015AA388" w14:textId="77777777" w:rsidTr="00CD73E2">
        <w:trPr>
          <w:trHeight w:val="800"/>
        </w:trPr>
        <w:tc>
          <w:tcPr>
            <w:tcW w:w="1668" w:type="dxa"/>
            <w:gridSpan w:val="2"/>
            <w:vAlign w:val="center"/>
          </w:tcPr>
          <w:p w14:paraId="12A98A6B" w14:textId="77777777" w:rsidR="00CD73E2" w:rsidRDefault="00CD73E2" w:rsidP="00CD7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会員種別</w:t>
            </w:r>
          </w:p>
        </w:tc>
        <w:tc>
          <w:tcPr>
            <w:tcW w:w="7028" w:type="dxa"/>
            <w:vAlign w:val="center"/>
          </w:tcPr>
          <w:p w14:paraId="0D2FE46B" w14:textId="77777777" w:rsidR="00CD73E2" w:rsidRDefault="00CD73E2" w:rsidP="00CD73E2">
            <w:pPr>
              <w:rPr>
                <w:sz w:val="21"/>
                <w:szCs w:val="21"/>
              </w:rPr>
            </w:pPr>
            <w:r>
              <w:rPr>
                <w:rFonts w:ascii="STIXGeneral-Regular" w:hAnsi="STIXGeneral-Regular" w:cs="STIXGeneral-Regular"/>
                <w:sz w:val="21"/>
                <w:szCs w:val="21"/>
              </w:rPr>
              <w:t>⬜</w:t>
            </w:r>
            <w:r>
              <w:rPr>
                <w:rFonts w:ascii="Lucida Grande" w:hAnsi="Lucida Grande" w:cs="Lucida Grande"/>
                <w:sz w:val="21"/>
                <w:szCs w:val="21"/>
              </w:rPr>
              <w:t>︎</w:t>
            </w:r>
            <w:r>
              <w:rPr>
                <w:rFonts w:ascii="Lucida Grande" w:hAnsi="Lucida Grande" w:cs="Lucida Grande" w:hint="eastAsia"/>
                <w:sz w:val="21"/>
                <w:szCs w:val="21"/>
              </w:rPr>
              <w:t xml:space="preserve"> </w:t>
            </w:r>
            <w:r>
              <w:rPr>
                <w:rFonts w:ascii="STIXGeneral-Regular" w:hAnsi="STIXGeneral-Regular" w:cs="STIXGeneral-Regular" w:hint="eastAsia"/>
                <w:sz w:val="21"/>
                <w:szCs w:val="21"/>
              </w:rPr>
              <w:t xml:space="preserve">正会員　</w:t>
            </w:r>
            <w:r>
              <w:rPr>
                <w:rFonts w:ascii="STIXGeneral-Regular" w:hAnsi="STIXGeneral-Regular" w:cs="STIXGeneral-Regular" w:hint="eastAsia"/>
                <w:sz w:val="21"/>
                <w:szCs w:val="21"/>
              </w:rPr>
              <w:t xml:space="preserve">⬜ </w:t>
            </w:r>
            <w:r>
              <w:rPr>
                <w:rFonts w:ascii="Lucida Grande" w:hAnsi="Lucida Grande" w:cs="Lucida Grande"/>
                <w:sz w:val="21"/>
                <w:szCs w:val="21"/>
              </w:rPr>
              <w:t>︎</w:t>
            </w:r>
            <w:r>
              <w:rPr>
                <w:rFonts w:ascii="Lucida Grande" w:hAnsi="Lucida Grande" w:cs="Lucida Grande" w:hint="eastAsia"/>
                <w:sz w:val="21"/>
                <w:szCs w:val="21"/>
              </w:rPr>
              <w:t xml:space="preserve">準会員　</w:t>
            </w:r>
            <w:r>
              <w:rPr>
                <w:rFonts w:ascii="STIXGeneral-Regular" w:hAnsi="STIXGeneral-Regular" w:cs="STIXGeneral-Regular"/>
                <w:sz w:val="21"/>
                <w:szCs w:val="21"/>
              </w:rPr>
              <w:t>⬜</w:t>
            </w:r>
            <w:r>
              <w:rPr>
                <w:rFonts w:ascii="Lucida Grande" w:hAnsi="Lucida Grande" w:cs="Lucida Grande" w:hint="eastAsia"/>
                <w:sz w:val="21"/>
                <w:szCs w:val="21"/>
              </w:rPr>
              <w:t xml:space="preserve">︎ </w:t>
            </w:r>
            <w:r w:rsidR="00CA4DEA">
              <w:rPr>
                <w:rFonts w:ascii="Lucida Grande" w:hAnsi="Lucida Grande" w:cs="Lucida Grande" w:hint="eastAsia"/>
                <w:sz w:val="21"/>
                <w:szCs w:val="21"/>
              </w:rPr>
              <w:t>賛助会員</w:t>
            </w:r>
          </w:p>
        </w:tc>
      </w:tr>
      <w:tr w:rsidR="00FF6321" w:rsidRPr="00CD73E2" w14:paraId="5D889101" w14:textId="77777777" w:rsidTr="00CD73E2">
        <w:trPr>
          <w:trHeight w:val="800"/>
        </w:trPr>
        <w:tc>
          <w:tcPr>
            <w:tcW w:w="1668" w:type="dxa"/>
            <w:gridSpan w:val="2"/>
            <w:vAlign w:val="center"/>
          </w:tcPr>
          <w:p w14:paraId="0D4056E6" w14:textId="77777777" w:rsidR="00FF6321" w:rsidRDefault="00FF6321" w:rsidP="00CD7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【事務局記入】</w:t>
            </w:r>
          </w:p>
          <w:p w14:paraId="78527BC3" w14:textId="77777777" w:rsidR="00FF6321" w:rsidRDefault="00FF6321" w:rsidP="00CD73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承認年月日</w:t>
            </w:r>
          </w:p>
        </w:tc>
        <w:tc>
          <w:tcPr>
            <w:tcW w:w="7028" w:type="dxa"/>
            <w:vAlign w:val="center"/>
          </w:tcPr>
          <w:p w14:paraId="0F62D4C0" w14:textId="77777777" w:rsidR="00FF6321" w:rsidRDefault="00FF6321" w:rsidP="00CD73E2">
            <w:pPr>
              <w:rPr>
                <w:rFonts w:ascii="STIXGeneral-Regular" w:hAnsi="STIXGeneral-Regular" w:cs="STIXGeneral-Regular"/>
                <w:sz w:val="21"/>
                <w:szCs w:val="21"/>
              </w:rPr>
            </w:pPr>
            <w:r>
              <w:rPr>
                <w:rFonts w:ascii="STIXGeneral-Regular" w:hAnsi="STIXGeneral-Regular" w:cs="STIXGeneral-Regular" w:hint="eastAsia"/>
                <w:sz w:val="21"/>
                <w:szCs w:val="21"/>
              </w:rPr>
              <w:t xml:space="preserve">　　　　　年　　月　　日　／　　月度理事会</w:t>
            </w:r>
          </w:p>
        </w:tc>
      </w:tr>
    </w:tbl>
    <w:p w14:paraId="5B2FC999" w14:textId="77777777" w:rsidR="00CD73E2" w:rsidRPr="00CD73E2" w:rsidRDefault="00CD73E2">
      <w:pPr>
        <w:rPr>
          <w:sz w:val="21"/>
          <w:szCs w:val="21"/>
        </w:rPr>
      </w:pPr>
    </w:p>
    <w:p w14:paraId="5355E48C" w14:textId="409B6553" w:rsidR="00CD73E2" w:rsidRDefault="006848A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事務連絡担当者の住所が、本店所在地と同じ場合は、</w:t>
      </w:r>
      <w:r>
        <w:rPr>
          <w:sz w:val="21"/>
          <w:szCs w:val="21"/>
        </w:rPr>
        <w:t>E</w:t>
      </w:r>
      <w:r>
        <w:rPr>
          <w:rFonts w:hint="eastAsia"/>
          <w:sz w:val="21"/>
          <w:szCs w:val="21"/>
        </w:rPr>
        <w:t>-mail</w:t>
      </w:r>
      <w:r>
        <w:rPr>
          <w:rFonts w:hint="eastAsia"/>
          <w:sz w:val="21"/>
          <w:szCs w:val="21"/>
        </w:rPr>
        <w:t>：のみご記入ください。</w:t>
      </w:r>
    </w:p>
    <w:p w14:paraId="1071103B" w14:textId="2E905A6B" w:rsidR="008A1D59" w:rsidRPr="00CD73E2" w:rsidRDefault="008A1D5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個人情報の一文</w:t>
      </w:r>
    </w:p>
    <w:sectPr w:rsidR="008A1D59" w:rsidRPr="00CD73E2" w:rsidSect="000F0295">
      <w:headerReference w:type="default" r:id="rId7"/>
      <w:pgSz w:w="11900" w:h="16840"/>
      <w:pgMar w:top="1843" w:right="1701" w:bottom="1135" w:left="1701" w:header="426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F76C9A" w14:textId="77777777" w:rsidR="005E652C" w:rsidRDefault="005E652C" w:rsidP="0027571A">
      <w:r>
        <w:separator/>
      </w:r>
    </w:p>
  </w:endnote>
  <w:endnote w:type="continuationSeparator" w:id="0">
    <w:p w14:paraId="1C5F67FD" w14:textId="77777777" w:rsidR="005E652C" w:rsidRDefault="005E652C" w:rsidP="00275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ple Chancery"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DB344" w14:textId="77777777" w:rsidR="005E652C" w:rsidRDefault="005E652C" w:rsidP="0027571A">
      <w:r>
        <w:separator/>
      </w:r>
    </w:p>
  </w:footnote>
  <w:footnote w:type="continuationSeparator" w:id="0">
    <w:p w14:paraId="318F7B00" w14:textId="77777777" w:rsidR="005E652C" w:rsidRDefault="005E652C" w:rsidP="002757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44612" w14:textId="77777777" w:rsidR="005E652C" w:rsidRDefault="005E652C" w:rsidP="0027571A">
    <w:pPr>
      <w:pStyle w:val="a3"/>
      <w:rPr>
        <w:rFonts w:ascii="Apple Chancery" w:hAnsi="Apple Chancery" w:cs="Apple Chancery"/>
        <w:b/>
        <w:color w:val="365F91" w:themeColor="accent1" w:themeShade="BF"/>
        <w:sz w:val="52"/>
        <w:szCs w:val="52"/>
      </w:rPr>
    </w:pPr>
    <w:r w:rsidRPr="0027571A">
      <w:rPr>
        <w:rFonts w:ascii="Apple Chancery" w:hAnsi="Apple Chancery" w:cs="Apple Chancery"/>
        <w:b/>
        <w:color w:val="365F91" w:themeColor="accent1" w:themeShade="BF"/>
        <w:sz w:val="52"/>
        <w:szCs w:val="52"/>
      </w:rPr>
      <w:t>SERA</w:t>
    </w:r>
  </w:p>
  <w:p w14:paraId="4650D583" w14:textId="77777777" w:rsidR="005E652C" w:rsidRPr="0027571A" w:rsidRDefault="005E652C" w:rsidP="0027571A">
    <w:pPr>
      <w:pStyle w:val="a3"/>
      <w:spacing w:line="200" w:lineRule="exact"/>
      <w:rPr>
        <w:rFonts w:ascii="Apple Chancery" w:hAnsi="Apple Chancery" w:cs="Apple Chancery"/>
        <w:b/>
        <w:color w:val="365F91" w:themeColor="accent1" w:themeShade="BF"/>
      </w:rPr>
    </w:pPr>
    <w:r>
      <w:rPr>
        <w:rFonts w:ascii="Apple Chancery" w:hAnsi="Apple Chancery" w:cs="Apple Chancery"/>
        <w:b/>
        <w:color w:val="365F91" w:themeColor="accent1" w:themeShade="BF"/>
      </w:rPr>
      <w:t>Systems Engineering Research Association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8"/>
  <w:embedSystemFonts/>
  <w:bordersDoNotSurroundHeader/>
  <w:bordersDoNotSurroundFooter/>
  <w:proofState w:spelling="clean"/>
  <w:attachedTemplate r:id="rId1"/>
  <w:defaultTabStop w:val="96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3E2"/>
    <w:rsid w:val="000F0295"/>
    <w:rsid w:val="00146F46"/>
    <w:rsid w:val="0027571A"/>
    <w:rsid w:val="003D4EF5"/>
    <w:rsid w:val="00517386"/>
    <w:rsid w:val="00533C8A"/>
    <w:rsid w:val="005E652C"/>
    <w:rsid w:val="006848AE"/>
    <w:rsid w:val="008A1D59"/>
    <w:rsid w:val="00BC7AEB"/>
    <w:rsid w:val="00C355B3"/>
    <w:rsid w:val="00CA4DEA"/>
    <w:rsid w:val="00CD73E2"/>
    <w:rsid w:val="00CE5E45"/>
    <w:rsid w:val="00E54444"/>
    <w:rsid w:val="00EF1B1E"/>
    <w:rsid w:val="00FF63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4AFD5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71A"/>
  </w:style>
  <w:style w:type="paragraph" w:styleId="a5">
    <w:name w:val="footer"/>
    <w:basedOn w:val="a"/>
    <w:link w:val="a6"/>
    <w:uiPriority w:val="99"/>
    <w:unhideWhenUsed/>
    <w:rsid w:val="00275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71A"/>
  </w:style>
  <w:style w:type="table" w:styleId="a7">
    <w:name w:val="Table Grid"/>
    <w:basedOn w:val="a1"/>
    <w:uiPriority w:val="59"/>
    <w:rsid w:val="00CD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57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571A"/>
  </w:style>
  <w:style w:type="paragraph" w:styleId="a5">
    <w:name w:val="footer"/>
    <w:basedOn w:val="a"/>
    <w:link w:val="a6"/>
    <w:uiPriority w:val="99"/>
    <w:unhideWhenUsed/>
    <w:rsid w:val="00275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571A"/>
  </w:style>
  <w:style w:type="table" w:styleId="a7">
    <w:name w:val="Table Grid"/>
    <w:basedOn w:val="a1"/>
    <w:uiPriority w:val="59"/>
    <w:rsid w:val="00CD73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sashiu:Library:Application%20Support:Microsoft:Office:&#12518;&#12540;&#12469;&#12441;&#12540;%20&#12486;&#12531;&#12501;&#12442;&#12524;&#12540;&#12488;:&#20491;&#20154;&#29992;&#12486;&#12531;&#12501;&#12442;&#12524;&#12540;&#12488;:SERA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SERA.dotx</Template>
  <TotalTime>32</TotalTime>
  <Pages>1</Pages>
  <Words>52</Words>
  <Characters>301</Characters>
  <Application>Microsoft Macintosh Word</Application>
  <DocSecurity>0</DocSecurity>
  <Lines>2</Lines>
  <Paragraphs>1</Paragraphs>
  <ScaleCrop>false</ScaleCrop>
  <Company>システムビューロ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功志</dc:creator>
  <cp:keywords/>
  <dc:description/>
  <cp:lastModifiedBy>内田 功志</cp:lastModifiedBy>
  <cp:revision>12</cp:revision>
  <cp:lastPrinted>2016-03-07T05:31:00Z</cp:lastPrinted>
  <dcterms:created xsi:type="dcterms:W3CDTF">2016-03-07T05:05:00Z</dcterms:created>
  <dcterms:modified xsi:type="dcterms:W3CDTF">2016-03-18T08:39:00Z</dcterms:modified>
</cp:coreProperties>
</file>